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A" w:rsidRPr="00361417" w:rsidRDefault="00CF6D7A" w:rsidP="00CF6D7A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CF6D7A" w:rsidRPr="00361417" w:rsidRDefault="00CF6D7A" w:rsidP="00CF6D7A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CF6D7A" w:rsidRPr="00361417" w:rsidRDefault="00CF6D7A" w:rsidP="00CF6D7A">
      <w:pPr>
        <w:spacing w:after="0"/>
        <w:jc w:val="center"/>
        <w:rPr>
          <w:szCs w:val="28"/>
        </w:rPr>
      </w:pPr>
    </w:p>
    <w:p w:rsidR="00CF6D7A" w:rsidRPr="00361417" w:rsidRDefault="00CF6D7A" w:rsidP="00CF6D7A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CF6D7A" w:rsidRPr="00361417" w:rsidRDefault="00CF6D7A" w:rsidP="00CF6D7A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CF6D7A" w:rsidRPr="00361417" w:rsidRDefault="00CF6D7A" w:rsidP="00CF6D7A">
      <w:pPr>
        <w:spacing w:after="0"/>
        <w:jc w:val="center"/>
        <w:rPr>
          <w:color w:val="000000"/>
          <w:szCs w:val="28"/>
        </w:rPr>
      </w:pP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CF6D7A" w:rsidRPr="00361417" w:rsidTr="003540A0">
        <w:tc>
          <w:tcPr>
            <w:tcW w:w="9781" w:type="dxa"/>
          </w:tcPr>
          <w:p w:rsidR="00CF6D7A" w:rsidRPr="00361417" w:rsidRDefault="00E309E8" w:rsidP="003540A0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EA7E17">
              <w:rPr>
                <w:i/>
                <w:szCs w:val="28"/>
              </w:rPr>
              <w:t xml:space="preserve"> 2024</w:t>
            </w:r>
            <w:r w:rsidR="00CF6D7A" w:rsidRPr="00361417">
              <w:rPr>
                <w:i/>
                <w:szCs w:val="28"/>
              </w:rPr>
              <w:t xml:space="preserve"> года                                                                  № </w:t>
            </w:r>
            <w:r>
              <w:rPr>
                <w:i/>
                <w:szCs w:val="28"/>
              </w:rPr>
              <w:t>105</w:t>
            </w:r>
            <w:r w:rsidR="00D0136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438</w:t>
            </w:r>
          </w:p>
          <w:p w:rsidR="00CF6D7A" w:rsidRPr="00361417" w:rsidRDefault="00CF6D7A" w:rsidP="003540A0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CF6D7A">
      <w:pPr>
        <w:spacing w:after="0"/>
        <w:ind w:firstLine="0"/>
        <w:jc w:val="center"/>
        <w:rPr>
          <w:b/>
          <w:szCs w:val="28"/>
        </w:rPr>
      </w:pPr>
      <w:r w:rsidRPr="00515EFA">
        <w:rPr>
          <w:b/>
          <w:szCs w:val="28"/>
        </w:rPr>
        <w:t>О зачислении в резерв составов участковых</w:t>
      </w:r>
    </w:p>
    <w:p w:rsidR="005A2400" w:rsidRPr="00515EFA" w:rsidRDefault="005A2400" w:rsidP="00CF6D7A">
      <w:pPr>
        <w:spacing w:after="0"/>
        <w:ind w:firstLine="0"/>
        <w:jc w:val="center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F6984">
        <w:rPr>
          <w:szCs w:val="28"/>
        </w:rPr>
        <w:t>ИК Тяжинского МО</w:t>
      </w:r>
      <w:r w:rsidR="00B21A68" w:rsidRPr="00FB17D8">
        <w:rPr>
          <w:szCs w:val="28"/>
        </w:rPr>
        <w:t>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309E8">
                    <w:rPr>
                      <w:rFonts w:ascii="Times New Roman CYR" w:hAnsi="Times New Roman CYR"/>
                      <w:szCs w:val="28"/>
                    </w:rPr>
                    <w:t>т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309E8">
                    <w:rPr>
                      <w:rFonts w:ascii="Times New Roman CYR" w:hAnsi="Times New Roman CYR"/>
                      <w:szCs w:val="28"/>
                    </w:rPr>
                    <w:t>т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Территориальной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E309E8">
        <w:rPr>
          <w:rFonts w:ascii="Times New Roman CYR" w:hAnsi="Times New Roman CYR"/>
          <w:sz w:val="24"/>
          <w:szCs w:val="24"/>
        </w:rPr>
        <w:t>19.08.</w:t>
      </w:r>
      <w:r w:rsidR="00EA1C8B" w:rsidRPr="00C02144">
        <w:rPr>
          <w:rFonts w:ascii="Times New Roman CYR" w:hAnsi="Times New Roman CYR"/>
          <w:sz w:val="24"/>
          <w:szCs w:val="24"/>
        </w:rPr>
        <w:t>202</w:t>
      </w:r>
      <w:r w:rsidR="00EA7E17">
        <w:rPr>
          <w:rFonts w:ascii="Times New Roman CYR" w:hAnsi="Times New Roman CYR"/>
          <w:sz w:val="24"/>
          <w:szCs w:val="24"/>
        </w:rPr>
        <w:t>4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E309E8">
        <w:rPr>
          <w:rFonts w:ascii="Times New Roman CYR" w:hAnsi="Times New Roman CYR"/>
          <w:sz w:val="24"/>
          <w:szCs w:val="24"/>
        </w:rPr>
        <w:t>105</w:t>
      </w:r>
      <w:r w:rsidR="0094527E">
        <w:rPr>
          <w:rFonts w:ascii="Times New Roman CYR" w:hAnsi="Times New Roman CYR"/>
          <w:sz w:val="24"/>
          <w:szCs w:val="24"/>
        </w:rPr>
        <w:t>/</w:t>
      </w:r>
      <w:r w:rsidR="00E309E8">
        <w:rPr>
          <w:rFonts w:ascii="Times New Roman CYR" w:hAnsi="Times New Roman CYR"/>
          <w:sz w:val="24"/>
          <w:szCs w:val="24"/>
        </w:rPr>
        <w:t>438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BA4B97" w:rsidRPr="00C12012" w:rsidTr="00C02144">
        <w:tc>
          <w:tcPr>
            <w:tcW w:w="817" w:type="dxa"/>
          </w:tcPr>
          <w:p w:rsidR="00BA4B97" w:rsidRPr="00581255" w:rsidRDefault="00BA4B97" w:rsidP="004F333B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4B97" w:rsidRPr="00581255" w:rsidRDefault="00BA4B97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Егорова Елена Юрьевна</w:t>
            </w:r>
          </w:p>
        </w:tc>
        <w:tc>
          <w:tcPr>
            <w:tcW w:w="1418" w:type="dxa"/>
          </w:tcPr>
          <w:p w:rsidR="00BA4B97" w:rsidRPr="00581255" w:rsidRDefault="00BA4B97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13.08.1976</w:t>
            </w:r>
          </w:p>
        </w:tc>
        <w:tc>
          <w:tcPr>
            <w:tcW w:w="2551" w:type="dxa"/>
          </w:tcPr>
          <w:p w:rsidR="00BA4B97" w:rsidRPr="00581255" w:rsidRDefault="00BA4B97" w:rsidP="004F333B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– д.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Валерьяновка</w:t>
            </w:r>
            <w:proofErr w:type="spellEnd"/>
          </w:p>
        </w:tc>
        <w:tc>
          <w:tcPr>
            <w:tcW w:w="2268" w:type="dxa"/>
          </w:tcPr>
          <w:p w:rsidR="00BA4B97" w:rsidRPr="00581255" w:rsidRDefault="00BA4B97" w:rsidP="004F333B">
            <w:pPr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 xml:space="preserve">    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Короткова Ирина Сергеевна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23.03.1999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– государственное профессиональное образовательное учреждение «Тяжинский агропромышленный техникум»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 xml:space="preserve">    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Косов Виктор Михайлович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28.04.1999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– ГБУЗ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Тяжинская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района больница»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Кулешова Юлия Геннадьевна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23.08.1979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– МБУК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ЦНТиКДД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Майер Светлана Борисовна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11.11.1983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– государственное профессиональное образовательное учреждение «Тяжинский агропромышленный техникум»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6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Маммаева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20.12.1970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– д.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Тяжиновершинка</w:t>
            </w:r>
            <w:proofErr w:type="spellEnd"/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Мастерова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Александра Геннадьевна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10.04.1980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– д.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Тяжиновершинка</w:t>
            </w:r>
            <w:proofErr w:type="spellEnd"/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8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Михеева Ольга Сергеевна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06.04.1984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работы –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администрация 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Тяжинского муниципального округа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Орешков Александр Владимирович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10.05.1979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. Итатский,          ул. Кирова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Пикалюк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Татьяна Михайловна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14.01.1960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. Тяжинский,          ул. 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, д.11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Рыжова Екатерина Александровна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28.09.1986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. Итатский,          ул. Советская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Тихонова Любовь Николаевна</w:t>
            </w:r>
          </w:p>
        </w:tc>
        <w:tc>
          <w:tcPr>
            <w:tcW w:w="1418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10.07.1955</w:t>
            </w:r>
          </w:p>
        </w:tc>
        <w:tc>
          <w:tcPr>
            <w:tcW w:w="2551" w:type="dxa"/>
          </w:tcPr>
          <w:p w:rsidR="00FC21BF" w:rsidRPr="00581255" w:rsidRDefault="00FC21BF" w:rsidP="001B71F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– д.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Тяжиновершинка</w:t>
            </w:r>
            <w:proofErr w:type="spellEnd"/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74" w:rsidRDefault="00AC7974" w:rsidP="00A71A08">
      <w:pPr>
        <w:spacing w:after="0"/>
      </w:pPr>
      <w:r>
        <w:separator/>
      </w:r>
    </w:p>
  </w:endnote>
  <w:endnote w:type="continuationSeparator" w:id="0">
    <w:p w:rsidR="00AC7974" w:rsidRDefault="00AC797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74" w:rsidRDefault="00AC7974" w:rsidP="00A71A08">
      <w:pPr>
        <w:spacing w:after="0"/>
      </w:pPr>
      <w:r>
        <w:separator/>
      </w:r>
    </w:p>
  </w:footnote>
  <w:footnote w:type="continuationSeparator" w:id="0">
    <w:p w:rsidR="00AC7974" w:rsidRDefault="00AC7974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21911"/>
    <w:rsid w:val="00023CBC"/>
    <w:rsid w:val="000430D2"/>
    <w:rsid w:val="00045369"/>
    <w:rsid w:val="000530E4"/>
    <w:rsid w:val="00070CD7"/>
    <w:rsid w:val="00077224"/>
    <w:rsid w:val="00082D26"/>
    <w:rsid w:val="00083E80"/>
    <w:rsid w:val="00085A1E"/>
    <w:rsid w:val="000870B8"/>
    <w:rsid w:val="00097454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7D7"/>
    <w:rsid w:val="00120830"/>
    <w:rsid w:val="00124706"/>
    <w:rsid w:val="00160623"/>
    <w:rsid w:val="00190FF0"/>
    <w:rsid w:val="001B7CD1"/>
    <w:rsid w:val="001C63D4"/>
    <w:rsid w:val="002016C3"/>
    <w:rsid w:val="002221A1"/>
    <w:rsid w:val="00232ACF"/>
    <w:rsid w:val="00233099"/>
    <w:rsid w:val="002340DC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C3DC7"/>
    <w:rsid w:val="003E008B"/>
    <w:rsid w:val="003E14FF"/>
    <w:rsid w:val="003F16DC"/>
    <w:rsid w:val="003F3907"/>
    <w:rsid w:val="00405514"/>
    <w:rsid w:val="004212A4"/>
    <w:rsid w:val="004212B7"/>
    <w:rsid w:val="004469D9"/>
    <w:rsid w:val="00472749"/>
    <w:rsid w:val="00486111"/>
    <w:rsid w:val="004917F8"/>
    <w:rsid w:val="004D4139"/>
    <w:rsid w:val="004E1D30"/>
    <w:rsid w:val="004F2D98"/>
    <w:rsid w:val="004F6157"/>
    <w:rsid w:val="004F6984"/>
    <w:rsid w:val="004F6D4E"/>
    <w:rsid w:val="00502167"/>
    <w:rsid w:val="0050402C"/>
    <w:rsid w:val="00510DE4"/>
    <w:rsid w:val="00523FB6"/>
    <w:rsid w:val="00530D37"/>
    <w:rsid w:val="00534182"/>
    <w:rsid w:val="00537444"/>
    <w:rsid w:val="00545FDE"/>
    <w:rsid w:val="00546FBC"/>
    <w:rsid w:val="005776C0"/>
    <w:rsid w:val="00581255"/>
    <w:rsid w:val="005A0A53"/>
    <w:rsid w:val="005A2400"/>
    <w:rsid w:val="005A790D"/>
    <w:rsid w:val="005B0920"/>
    <w:rsid w:val="005B11F7"/>
    <w:rsid w:val="005B2366"/>
    <w:rsid w:val="005B4595"/>
    <w:rsid w:val="005F5D71"/>
    <w:rsid w:val="006004AC"/>
    <w:rsid w:val="00600520"/>
    <w:rsid w:val="006144C8"/>
    <w:rsid w:val="0062125A"/>
    <w:rsid w:val="006245F5"/>
    <w:rsid w:val="006507CB"/>
    <w:rsid w:val="00677DC6"/>
    <w:rsid w:val="006A1258"/>
    <w:rsid w:val="006A285F"/>
    <w:rsid w:val="006A6573"/>
    <w:rsid w:val="006B05A9"/>
    <w:rsid w:val="006D5C3C"/>
    <w:rsid w:val="006E36E4"/>
    <w:rsid w:val="006E40CD"/>
    <w:rsid w:val="006F3652"/>
    <w:rsid w:val="007165D3"/>
    <w:rsid w:val="00721A08"/>
    <w:rsid w:val="00722B4D"/>
    <w:rsid w:val="00727140"/>
    <w:rsid w:val="00745517"/>
    <w:rsid w:val="007561CC"/>
    <w:rsid w:val="00766814"/>
    <w:rsid w:val="0078183C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14EC7"/>
    <w:rsid w:val="00825D33"/>
    <w:rsid w:val="0083050E"/>
    <w:rsid w:val="00835156"/>
    <w:rsid w:val="00871E47"/>
    <w:rsid w:val="008764DF"/>
    <w:rsid w:val="00886895"/>
    <w:rsid w:val="008954D0"/>
    <w:rsid w:val="00895E00"/>
    <w:rsid w:val="008A3FBA"/>
    <w:rsid w:val="008B50EF"/>
    <w:rsid w:val="008C0350"/>
    <w:rsid w:val="008C09FF"/>
    <w:rsid w:val="008D5D5F"/>
    <w:rsid w:val="008F318A"/>
    <w:rsid w:val="008F39BB"/>
    <w:rsid w:val="008F52F8"/>
    <w:rsid w:val="008F7D6B"/>
    <w:rsid w:val="0092307B"/>
    <w:rsid w:val="00937341"/>
    <w:rsid w:val="0094527E"/>
    <w:rsid w:val="0094773E"/>
    <w:rsid w:val="009533E3"/>
    <w:rsid w:val="00960CD4"/>
    <w:rsid w:val="00985D85"/>
    <w:rsid w:val="00997CE6"/>
    <w:rsid w:val="009A4075"/>
    <w:rsid w:val="009C2FE5"/>
    <w:rsid w:val="009C323A"/>
    <w:rsid w:val="009C5626"/>
    <w:rsid w:val="009D0ACE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960A2"/>
    <w:rsid w:val="00AB0242"/>
    <w:rsid w:val="00AB60BE"/>
    <w:rsid w:val="00AC0D3F"/>
    <w:rsid w:val="00AC6173"/>
    <w:rsid w:val="00AC7974"/>
    <w:rsid w:val="00AE0694"/>
    <w:rsid w:val="00AE0FA2"/>
    <w:rsid w:val="00AF3294"/>
    <w:rsid w:val="00AF6D3E"/>
    <w:rsid w:val="00B1098D"/>
    <w:rsid w:val="00B12042"/>
    <w:rsid w:val="00B166D6"/>
    <w:rsid w:val="00B20374"/>
    <w:rsid w:val="00B21A68"/>
    <w:rsid w:val="00B64CEA"/>
    <w:rsid w:val="00B6752A"/>
    <w:rsid w:val="00B74046"/>
    <w:rsid w:val="00B9655A"/>
    <w:rsid w:val="00BA3BA0"/>
    <w:rsid w:val="00BA4B97"/>
    <w:rsid w:val="00BC7636"/>
    <w:rsid w:val="00BD04A8"/>
    <w:rsid w:val="00BE7005"/>
    <w:rsid w:val="00BF79DC"/>
    <w:rsid w:val="00C02144"/>
    <w:rsid w:val="00C3400F"/>
    <w:rsid w:val="00C53B5A"/>
    <w:rsid w:val="00C612E7"/>
    <w:rsid w:val="00C638AE"/>
    <w:rsid w:val="00C85A8D"/>
    <w:rsid w:val="00C97180"/>
    <w:rsid w:val="00CA283F"/>
    <w:rsid w:val="00CB7C81"/>
    <w:rsid w:val="00CC0C88"/>
    <w:rsid w:val="00CF4FF7"/>
    <w:rsid w:val="00CF6D7A"/>
    <w:rsid w:val="00D01365"/>
    <w:rsid w:val="00D07A3E"/>
    <w:rsid w:val="00D16AF4"/>
    <w:rsid w:val="00D1734B"/>
    <w:rsid w:val="00D3610F"/>
    <w:rsid w:val="00D377BE"/>
    <w:rsid w:val="00D43C30"/>
    <w:rsid w:val="00D57F0D"/>
    <w:rsid w:val="00D62184"/>
    <w:rsid w:val="00D716F2"/>
    <w:rsid w:val="00D74EFA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4880"/>
    <w:rsid w:val="00E2632B"/>
    <w:rsid w:val="00E3085B"/>
    <w:rsid w:val="00E309E8"/>
    <w:rsid w:val="00E353B9"/>
    <w:rsid w:val="00E41CB9"/>
    <w:rsid w:val="00E47A65"/>
    <w:rsid w:val="00E57A3F"/>
    <w:rsid w:val="00EA1C8B"/>
    <w:rsid w:val="00EA7E17"/>
    <w:rsid w:val="00EC27D4"/>
    <w:rsid w:val="00EC7505"/>
    <w:rsid w:val="00ED7BF4"/>
    <w:rsid w:val="00EE3CCE"/>
    <w:rsid w:val="00EF1503"/>
    <w:rsid w:val="00EF5EF5"/>
    <w:rsid w:val="00EF74DC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C21BF"/>
    <w:rsid w:val="00FD505D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8CCA-7D3D-4900-801D-314DEC38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285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79</cp:revision>
  <cp:lastPrinted>2023-08-24T08:20:00Z</cp:lastPrinted>
  <dcterms:created xsi:type="dcterms:W3CDTF">2020-12-23T08:16:00Z</dcterms:created>
  <dcterms:modified xsi:type="dcterms:W3CDTF">2024-08-21T01:03:00Z</dcterms:modified>
</cp:coreProperties>
</file>